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4A0" w:firstRow="1" w:lastRow="0" w:firstColumn="1" w:lastColumn="0" w:noHBand="0" w:noVBand="1"/>
        <w:tblDescription w:val="Main host layout table"/>
      </w:tblPr>
      <w:tblGrid>
        <w:gridCol w:w="3783"/>
        <w:gridCol w:w="6729"/>
      </w:tblGrid>
      <w:tr w:rsidR="00125AB1" w:rsidRPr="006658C4" w14:paraId="1005B3B8" w14:textId="77777777" w:rsidTr="00375460">
        <w:tc>
          <w:tcPr>
            <w:tcW w:w="3787" w:type="dxa"/>
            <w:tcMar>
              <w:top w:w="504" w:type="dxa"/>
              <w:right w:w="720" w:type="dxa"/>
            </w:tcMar>
          </w:tcPr>
          <w:p w14:paraId="4806B1F2" w14:textId="77777777" w:rsidR="00125AB1" w:rsidRPr="006658C4" w:rsidRDefault="00125981" w:rsidP="00C15B5B">
            <w:pPr>
              <w:pStyle w:val="Initials"/>
            </w:pPr>
            <w:r>
              <w:rPr>
                <w:noProof/>
              </w:rPr>
              <mc:AlternateContent>
                <mc:Choice Requires="wpg">
                  <w:drawing>
                    <wp:anchor distT="0" distB="0" distL="114300" distR="114300" simplePos="0" relativeHeight="251659264" behindDoc="1" locked="1" layoutInCell="1" allowOverlap="1" wp14:anchorId="116A6832" wp14:editId="3A2C0854">
                      <wp:simplePos x="0" y="0"/>
                      <wp:positionH relativeFrom="column">
                        <wp:posOffset>0</wp:posOffset>
                      </wp:positionH>
                      <wp:positionV relativeFrom="page">
                        <wp:posOffset>-484505</wp:posOffset>
                      </wp:positionV>
                      <wp:extent cx="6665976" cy="1810512"/>
                      <wp:effectExtent l="0" t="0" r="0" b="0"/>
                      <wp:wrapNone/>
                      <wp:docPr id="1" name="Group 1" descr="Header graphics"/>
                      <wp:cNvGraphicFramePr/>
                      <a:graphic xmlns:a="http://schemas.openxmlformats.org/drawingml/2006/main">
                        <a:graphicData uri="http://schemas.microsoft.com/office/word/2010/wordprocessingGroup">
                          <wpg:wgp>
                            <wpg:cNvGrpSpPr/>
                            <wpg:grpSpPr>
                              <a:xfrm>
                                <a:off x="0" y="0"/>
                                <a:ext cx="6665976" cy="1810512"/>
                                <a:chOff x="0" y="0"/>
                                <a:chExt cx="6665911" cy="1810385"/>
                              </a:xfrm>
                            </wpg:grpSpPr>
                            <wps:wsp>
                              <wps:cNvPr id="43" name="Red rectangle"/>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d circle"/>
                              <wps:cNvSpPr/>
                              <wps:spPr>
                                <a:xfrm>
                                  <a:off x="0" y="0"/>
                                  <a:ext cx="1810488"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White circle"/>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5B45B221" id="Group 1" o:spid="_x0000_s1026" alt="Header graphics" style="position:absolute;margin-left:0;margin-top:-38.15pt;width:524.9pt;height:142.55pt;z-index:-251657216;mso-width-percent:858;mso-height-percent:180;mso-position-vertical-relative:page;mso-width-percent:858;mso-height-percent:180" coordsize="66659,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">
                      <v:rect id="Red rectangle" o:spid="_x0000_s1027" style="position:absolute;left:11334;top:4191;width:5532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w1xQAAANsAAAAPAAAAZHJzL2Rvd25yZXYueG1sRI9Ba8JA&#10;FITvBf/D8oTemo2mVI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AbrMw1xQAAANsAAAAP&#10;AAAAAAAAAAAAAAAAAAcCAABkcnMvZG93bnJldi54bWxQSwUGAAAAAAMAAwC3AAAA+QIAAAAA&#10;" fillcolor="#ea4e4e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8" type="#_x0000_t23" style="position:absolute;width:18104;height:1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" adj="626" fillcolor="#ea4e4e [3204]" stroked="f" strokeweight="1pt">
                        <v:stroke joinstyle="miter"/>
                      </v:shape>
                      <v:oval id="White circle" o:spid="_x0000_s1029" style="position:absolute;left:571;top:571;width:17045;height:1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" fillcolor="white [3212]" stroked="f" strokeweight="1pt">
                        <v:stroke joinstyle="miter"/>
                      </v:oval>
                      <w10:wrap anchory="page"/>
                      <w10:anchorlock/>
                    </v:group>
                  </w:pict>
                </mc:Fallback>
              </mc:AlternateContent>
            </w:r>
            <w:r w:rsidR="00C15B5B">
              <w:t>BTL</w:t>
            </w:r>
          </w:p>
        </w:tc>
        <w:tc>
          <w:tcPr>
            <w:tcW w:w="6739" w:type="dxa"/>
            <w:tcMar>
              <w:top w:w="504" w:type="dxa"/>
              <w:left w:w="0" w:type="dxa"/>
            </w:tcMar>
          </w:tcPr>
          <w:tbl>
            <w:tblPr>
              <w:tblStyle w:val="TableGrid"/>
              <w:tblW w:w="6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Heading layout table"/>
            </w:tblPr>
            <w:tblGrid>
              <w:gridCol w:w="6927"/>
            </w:tblGrid>
            <w:tr w:rsidR="00125AB1" w:rsidRPr="006658C4" w14:paraId="675E404C" w14:textId="77777777" w:rsidTr="00567AC9">
              <w:trPr>
                <w:trHeight w:hRule="exact" w:val="1386"/>
              </w:trPr>
              <w:tc>
                <w:tcPr>
                  <w:tcW w:w="6927" w:type="dxa"/>
                  <w:vAlign w:val="center"/>
                </w:tcPr>
                <w:p w14:paraId="43E57924" w14:textId="59FFF059" w:rsidR="00125AB1" w:rsidRPr="00284544" w:rsidRDefault="00AC4B36" w:rsidP="00C15B5B">
                  <w:pPr>
                    <w:pStyle w:val="Heading1"/>
                    <w:ind w:left="177"/>
                    <w:jc w:val="left"/>
                    <w:outlineLvl w:val="0"/>
                  </w:pPr>
                  <w:sdt>
                    <w:sdtPr>
                      <w:rPr>
                        <w:sz w:val="40"/>
                        <w:szCs w:val="40"/>
                      </w:rPr>
                      <w:alias w:val="Your Name:"/>
                      <w:tag w:val="Your Name:"/>
                      <w:id w:val="-544600582"/>
                      <w:placeholder>
                        <w:docPart w:val="1D08450593994ADF9B99224945C6CC5B"/>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r w:rsidR="00C15B5B" w:rsidRPr="00C15B5B">
                        <w:rPr>
                          <w:sz w:val="40"/>
                          <w:szCs w:val="40"/>
                        </w:rPr>
                        <w:t>Building Tomorrow Leaders</w:t>
                      </w:r>
                      <w:r w:rsidR="00C15B5B" w:rsidRPr="00C15B5B">
                        <w:rPr>
                          <w:sz w:val="40"/>
                          <w:szCs w:val="40"/>
                        </w:rPr>
                        <w:br/>
                      </w:r>
                      <w:r w:rsidR="00C15B5B">
                        <w:rPr>
                          <w:sz w:val="40"/>
                          <w:szCs w:val="40"/>
                        </w:rPr>
                        <w:t xml:space="preserve">   Ridgecrest Elementary</w:t>
                      </w:r>
                    </w:sdtContent>
                  </w:sdt>
                </w:p>
                <w:p w14:paraId="556526F4" w14:textId="60FEA1A6" w:rsidR="00125AB1" w:rsidRDefault="00125AB1" w:rsidP="00C15B5B">
                  <w:pPr>
                    <w:pStyle w:val="Heading2"/>
                    <w:outlineLvl w:val="1"/>
                  </w:pPr>
                </w:p>
                <w:p w14:paraId="2494466B" w14:textId="238C53C5" w:rsidR="00567AC9" w:rsidRPr="006658C4" w:rsidRDefault="00074421" w:rsidP="00C15B5B">
                  <w:pPr>
                    <w:pStyle w:val="Heading2"/>
                    <w:outlineLvl w:val="1"/>
                  </w:pPr>
                  <w:r>
                    <w:rPr>
                      <w:noProof/>
                    </w:rPr>
                    <mc:AlternateContent>
                      <mc:Choice Requires="wps">
                        <w:drawing>
                          <wp:anchor distT="45720" distB="45720" distL="114300" distR="114300" simplePos="0" relativeHeight="251661312" behindDoc="0" locked="0" layoutInCell="1" allowOverlap="1" wp14:anchorId="26E3F222" wp14:editId="1FEE804F">
                            <wp:simplePos x="0" y="0"/>
                            <wp:positionH relativeFrom="column">
                              <wp:posOffset>15240</wp:posOffset>
                            </wp:positionH>
                            <wp:positionV relativeFrom="paragraph">
                              <wp:posOffset>146685</wp:posOffset>
                            </wp:positionV>
                            <wp:extent cx="4244340" cy="556260"/>
                            <wp:effectExtent l="0" t="0" r="22860"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340" cy="556260"/>
                                    </a:xfrm>
                                    <a:prstGeom prst="rect">
                                      <a:avLst/>
                                    </a:prstGeom>
                                    <a:solidFill>
                                      <a:srgbClr val="FFFFFF"/>
                                    </a:solidFill>
                                    <a:ln w="9525">
                                      <a:solidFill>
                                        <a:srgbClr val="000000"/>
                                      </a:solidFill>
                                      <a:miter lim="800000"/>
                                      <a:headEnd/>
                                      <a:tailEnd/>
                                    </a:ln>
                                  </wps:spPr>
                                  <wps:txbx>
                                    <w:txbxContent>
                                      <w:p w14:paraId="07D5D514" w14:textId="5B6B51AA" w:rsidR="001833AF" w:rsidRPr="00074421" w:rsidRDefault="00AC4B36" w:rsidP="000C6A55">
                                        <w:pPr>
                                          <w:jc w:val="center"/>
                                          <w:rPr>
                                            <w:sz w:val="36"/>
                                            <w:szCs w:val="36"/>
                                          </w:rPr>
                                        </w:pPr>
                                        <w:r>
                                          <w:rPr>
                                            <w:sz w:val="36"/>
                                            <w:szCs w:val="36"/>
                                          </w:rPr>
                                          <w:t>January Newsletter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E3F222" id="_x0000_t202" coordsize="21600,21600" o:spt="202" path="m,l,21600r21600,l21600,xe">
                            <v:stroke joinstyle="miter"/>
                            <v:path gradientshapeok="t" o:connecttype="rect"/>
                          </v:shapetype>
                          <v:shape id="Text Box 2" o:spid="_x0000_s1026" type="#_x0000_t202" style="position:absolute;left:0;text-align:left;margin-left:1.2pt;margin-top:11.55pt;width:334.2pt;height:43.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">
                            <v:textbox>
                              <w:txbxContent>
                                <w:p w14:paraId="07D5D514" w14:textId="5B6B51AA" w:rsidR="001833AF" w:rsidRPr="00074421" w:rsidRDefault="00AC4B36" w:rsidP="000C6A55">
                                  <w:pPr>
                                    <w:jc w:val="center"/>
                                    <w:rPr>
                                      <w:sz w:val="36"/>
                                      <w:szCs w:val="36"/>
                                    </w:rPr>
                                  </w:pPr>
                                  <w:r>
                                    <w:rPr>
                                      <w:sz w:val="36"/>
                                      <w:szCs w:val="36"/>
                                    </w:rPr>
                                    <w:t>January Newsletter</w:t>
                                  </w:r>
                                </w:p>
                              </w:txbxContent>
                            </v:textbox>
                          </v:shape>
                        </w:pict>
                      </mc:Fallback>
                    </mc:AlternateContent>
                  </w:r>
                  <w:r w:rsidR="00567AC9">
                    <w:t>________________________________________________</w:t>
                  </w:r>
                </w:p>
              </w:tc>
            </w:tr>
          </w:tbl>
          <w:p w14:paraId="25D5A41D" w14:textId="2B6B520E" w:rsidR="004D7F4E" w:rsidRPr="004D7F4E" w:rsidRDefault="007C7DB2" w:rsidP="007C7DB2">
            <w:pPr>
              <w:pStyle w:val="Heading4"/>
            </w:pPr>
            <w:r>
              <w:t>1901 119</w:t>
            </w:r>
            <w:r w:rsidRPr="007C7DB2">
              <w:rPr>
                <w:vertAlign w:val="superscript"/>
              </w:rPr>
              <w:t>th</w:t>
            </w:r>
            <w:r>
              <w:t xml:space="preserve"> St. N. Largo, Fl 33778     727-588-3580 X2005             Charles Derexson - Advisor       Derexsonc@pcsb.org</w:t>
            </w:r>
          </w:p>
        </w:tc>
      </w:tr>
    </w:tbl>
    <w:p w14:paraId="2D746468" w14:textId="15704ABB" w:rsidR="001A4867" w:rsidRDefault="001A4867" w:rsidP="008151F6">
      <w:pPr>
        <w:pStyle w:val="NoSpacing"/>
        <w:rPr>
          <w:sz w:val="28"/>
          <w:szCs w:val="28"/>
        </w:rPr>
      </w:pPr>
    </w:p>
    <w:p w14:paraId="47CD0982" w14:textId="6A193672" w:rsidR="00AC4B36" w:rsidRPr="00D6220E" w:rsidRDefault="00AC4B36" w:rsidP="00AC4B36">
      <w:pPr>
        <w:rPr>
          <w:sz w:val="28"/>
          <w:szCs w:val="28"/>
        </w:rPr>
      </w:pPr>
      <w:r>
        <w:rPr>
          <w:sz w:val="28"/>
          <w:szCs w:val="28"/>
        </w:rPr>
        <w:t>This month w</w:t>
      </w:r>
      <w:r w:rsidRPr="00D6220E">
        <w:rPr>
          <w:sz w:val="28"/>
          <w:szCs w:val="28"/>
        </w:rPr>
        <w:t>e start Expressive/Creative - I can express ideas, can come up with</w:t>
      </w:r>
    </w:p>
    <w:p w14:paraId="1FF29606" w14:textId="77777777" w:rsidR="00AC4B36" w:rsidRPr="00D6220E" w:rsidRDefault="00AC4B36" w:rsidP="00AC4B36">
      <w:pPr>
        <w:rPr>
          <w:sz w:val="28"/>
          <w:szCs w:val="28"/>
        </w:rPr>
      </w:pPr>
      <w:r w:rsidRPr="00D6220E">
        <w:rPr>
          <w:sz w:val="28"/>
          <w:szCs w:val="28"/>
        </w:rPr>
        <w:t>helpful suggestions and I try to brainstorm for new ideas.</w:t>
      </w:r>
    </w:p>
    <w:p w14:paraId="387216D5" w14:textId="77777777" w:rsidR="00AC4B36" w:rsidRPr="00D6220E" w:rsidRDefault="00AC4B36" w:rsidP="00AC4B36">
      <w:pPr>
        <w:autoSpaceDE w:val="0"/>
        <w:autoSpaceDN w:val="0"/>
        <w:rPr>
          <w:sz w:val="28"/>
          <w:szCs w:val="28"/>
        </w:rPr>
      </w:pPr>
      <w:r w:rsidRPr="00D6220E">
        <w:rPr>
          <w:sz w:val="28"/>
          <w:szCs w:val="28"/>
        </w:rPr>
        <w:t xml:space="preserve"> </w:t>
      </w:r>
    </w:p>
    <w:p w14:paraId="0BE2BB21" w14:textId="77777777" w:rsidR="00AC4B36" w:rsidRPr="00D6220E" w:rsidRDefault="00AC4B36" w:rsidP="00AC4B36">
      <w:pPr>
        <w:autoSpaceDE w:val="0"/>
        <w:autoSpaceDN w:val="0"/>
        <w:rPr>
          <w:sz w:val="28"/>
          <w:szCs w:val="28"/>
        </w:rPr>
      </w:pPr>
      <w:r w:rsidRPr="00D6220E">
        <w:rPr>
          <w:sz w:val="28"/>
          <w:szCs w:val="28"/>
        </w:rPr>
        <w:t>Precept of the month: “Imagination is more important than knowledge.”</w:t>
      </w:r>
    </w:p>
    <w:p w14:paraId="14319AFC" w14:textId="77777777" w:rsidR="00AC4B36" w:rsidRPr="000A5888" w:rsidRDefault="00AC4B36" w:rsidP="00AC4B36">
      <w:pPr>
        <w:autoSpaceDE w:val="0"/>
        <w:autoSpaceDN w:val="0"/>
        <w:rPr>
          <w:sz w:val="24"/>
          <w:szCs w:val="24"/>
        </w:rPr>
      </w:pPr>
    </w:p>
    <w:p w14:paraId="4E137FA7" w14:textId="77777777" w:rsidR="00AC4B36" w:rsidRDefault="00AC4B36" w:rsidP="00AC4B36">
      <w:pPr>
        <w:rPr>
          <w:sz w:val="28"/>
          <w:szCs w:val="28"/>
        </w:rPr>
      </w:pPr>
      <w:r w:rsidRPr="001543D7">
        <w:rPr>
          <w:sz w:val="28"/>
          <w:szCs w:val="28"/>
        </w:rPr>
        <w:t xml:space="preserve">Happy New Year! Each year people write goals and plans to improve themselves. This year instead of creating endless goals and resolutions, I want you to choose </w:t>
      </w:r>
      <w:r w:rsidRPr="001543D7">
        <w:rPr>
          <w:b/>
          <w:bCs/>
          <w:sz w:val="28"/>
          <w:szCs w:val="28"/>
        </w:rPr>
        <w:t>One Word</w:t>
      </w:r>
      <w:r w:rsidRPr="001543D7">
        <w:rPr>
          <w:sz w:val="28"/>
          <w:szCs w:val="28"/>
        </w:rPr>
        <w:t xml:space="preserve"> to be your driving force for the year. No goals. No wish lists. Just one word.</w:t>
      </w:r>
    </w:p>
    <w:p w14:paraId="5D14F5CB" w14:textId="77777777" w:rsidR="00AC4B36" w:rsidRPr="001543D7" w:rsidRDefault="00AC4B36" w:rsidP="00AC4B36">
      <w:pPr>
        <w:rPr>
          <w:sz w:val="28"/>
          <w:szCs w:val="28"/>
        </w:rPr>
      </w:pPr>
    </w:p>
    <w:p w14:paraId="08265B92" w14:textId="3ED50C4E" w:rsidR="00AC4B36" w:rsidRDefault="00AC4B36" w:rsidP="00AC4B36">
      <w:pPr>
        <w:rPr>
          <w:sz w:val="28"/>
          <w:szCs w:val="28"/>
        </w:rPr>
      </w:pPr>
      <w:r w:rsidRPr="001543D7">
        <w:rPr>
          <w:sz w:val="28"/>
          <w:szCs w:val="28"/>
        </w:rPr>
        <w:t xml:space="preserve">Selecting </w:t>
      </w:r>
      <w:r w:rsidRPr="001543D7">
        <w:rPr>
          <w:b/>
          <w:bCs/>
          <w:sz w:val="28"/>
          <w:szCs w:val="28"/>
        </w:rPr>
        <w:t>One Word</w:t>
      </w:r>
      <w:r w:rsidRPr="001543D7">
        <w:rPr>
          <w:sz w:val="28"/>
          <w:szCs w:val="28"/>
        </w:rPr>
        <w:t xml:space="preserve"> creates a clarity, power, passion and can be a life-change. The simple power of </w:t>
      </w:r>
      <w:r w:rsidRPr="001543D7">
        <w:rPr>
          <w:b/>
          <w:bCs/>
          <w:sz w:val="28"/>
          <w:szCs w:val="28"/>
        </w:rPr>
        <w:t>One Word</w:t>
      </w:r>
      <w:r w:rsidRPr="001543D7">
        <w:rPr>
          <w:sz w:val="28"/>
          <w:szCs w:val="28"/>
        </w:rPr>
        <w:t xml:space="preserve"> can impact all four dimensions of your life – mental, physical, emotional, and relational. Simply put, </w:t>
      </w:r>
      <w:r w:rsidRPr="001543D7">
        <w:rPr>
          <w:b/>
          <w:bCs/>
          <w:sz w:val="28"/>
          <w:szCs w:val="28"/>
        </w:rPr>
        <w:t>One Word</w:t>
      </w:r>
      <w:r w:rsidRPr="001543D7">
        <w:rPr>
          <w:sz w:val="28"/>
          <w:szCs w:val="28"/>
        </w:rPr>
        <w:t xml:space="preserve"> sticks. There is a word meant for you and when you find it, live it, and share it, your life will become more rewarding and exciting than ever. Tonight, come up with your </w:t>
      </w:r>
      <w:r w:rsidRPr="001543D7">
        <w:rPr>
          <w:b/>
          <w:bCs/>
          <w:sz w:val="28"/>
          <w:szCs w:val="28"/>
        </w:rPr>
        <w:t>One Word</w:t>
      </w:r>
      <w:r>
        <w:rPr>
          <w:b/>
          <w:bCs/>
          <w:sz w:val="28"/>
          <w:szCs w:val="28"/>
        </w:rPr>
        <w:t>,</w:t>
      </w:r>
      <w:r w:rsidRPr="001543D7">
        <w:rPr>
          <w:b/>
          <w:bCs/>
          <w:sz w:val="28"/>
          <w:szCs w:val="28"/>
        </w:rPr>
        <w:t xml:space="preserve"> </w:t>
      </w:r>
      <w:r>
        <w:rPr>
          <w:b/>
          <w:bCs/>
          <w:sz w:val="28"/>
          <w:szCs w:val="28"/>
        </w:rPr>
        <w:t xml:space="preserve">be expressive, be creative </w:t>
      </w:r>
      <w:r w:rsidRPr="001543D7">
        <w:rPr>
          <w:sz w:val="28"/>
          <w:szCs w:val="28"/>
        </w:rPr>
        <w:t>and prepare to share it in the morning.</w:t>
      </w:r>
    </w:p>
    <w:p w14:paraId="0E45D2EC" w14:textId="27B95F42" w:rsidR="00AC4B36" w:rsidRDefault="00AC4B36" w:rsidP="00AC4B36">
      <w:pPr>
        <w:rPr>
          <w:sz w:val="28"/>
          <w:szCs w:val="28"/>
        </w:rPr>
      </w:pPr>
    </w:p>
    <w:p w14:paraId="087758DD" w14:textId="77777777" w:rsidR="00AC4B36" w:rsidRPr="00FA1427" w:rsidRDefault="00AC4B36" w:rsidP="00AC4B36">
      <w:pPr>
        <w:pStyle w:val="NoSpacing"/>
        <w:rPr>
          <w:sz w:val="24"/>
          <w:szCs w:val="24"/>
        </w:rPr>
      </w:pPr>
      <w:r w:rsidRPr="00FA1427">
        <w:rPr>
          <w:rFonts w:cs="Arial"/>
          <w:color w:val="4D5156"/>
          <w:sz w:val="24"/>
          <w:szCs w:val="24"/>
          <w:shd w:val="clear" w:color="auto" w:fill="FFFFFF"/>
        </w:rPr>
        <w:t>Reuben Garrett Lucius Goldberg, known best as Rube Goldberg, was an American cartoonist, sculptor, author, engineer, and inventor. Goldberg is best known for his popular cartoons depicting complicated gadgets performing simple tasks in indirect, convoluted ways.</w:t>
      </w:r>
    </w:p>
    <w:p w14:paraId="6598CCAE" w14:textId="77777777" w:rsidR="00AC4B36" w:rsidRPr="00FA1427" w:rsidRDefault="00AC4B36" w:rsidP="00AC4B36">
      <w:pPr>
        <w:pStyle w:val="NoSpacing"/>
        <w:rPr>
          <w:sz w:val="24"/>
          <w:szCs w:val="24"/>
        </w:rPr>
      </w:pPr>
    </w:p>
    <w:p w14:paraId="31F12A78" w14:textId="77777777" w:rsidR="00AC4B36" w:rsidRPr="00FA1427" w:rsidRDefault="00AC4B36" w:rsidP="00AC4B36">
      <w:pPr>
        <w:pStyle w:val="NoSpacing"/>
        <w:rPr>
          <w:sz w:val="24"/>
          <w:szCs w:val="24"/>
        </w:rPr>
      </w:pPr>
    </w:p>
    <w:p w14:paraId="0BF70FB8" w14:textId="77777777" w:rsidR="00AC4B36" w:rsidRPr="00FA1427" w:rsidRDefault="00AC4B36" w:rsidP="00AC4B36">
      <w:pPr>
        <w:pStyle w:val="NoSpacing"/>
        <w:rPr>
          <w:sz w:val="24"/>
          <w:szCs w:val="24"/>
        </w:rPr>
      </w:pPr>
      <w:r w:rsidRPr="00FA1427">
        <w:rPr>
          <w:sz w:val="24"/>
          <w:szCs w:val="24"/>
        </w:rPr>
        <w:t xml:space="preserve">Watch this video tonight on Youtube.com. </w:t>
      </w:r>
      <w:hyperlink r:id="rId11" w:history="1">
        <w:r w:rsidRPr="00FA1427">
          <w:rPr>
            <w:rStyle w:val="Hyperlink"/>
            <w:sz w:val="24"/>
            <w:szCs w:val="24"/>
          </w:rPr>
          <w:t>https://www.youtube.com/watch?v=40AO2RdEixs</w:t>
        </w:r>
      </w:hyperlink>
      <w:r w:rsidRPr="00FA1427">
        <w:rPr>
          <w:sz w:val="24"/>
          <w:szCs w:val="24"/>
        </w:rPr>
        <w:t xml:space="preserve"> </w:t>
      </w:r>
    </w:p>
    <w:p w14:paraId="2022BC52" w14:textId="77777777" w:rsidR="00AC4B36" w:rsidRPr="00FA1427" w:rsidRDefault="00AC4B36" w:rsidP="00AC4B36">
      <w:pPr>
        <w:pStyle w:val="NoSpacing"/>
        <w:rPr>
          <w:sz w:val="24"/>
          <w:szCs w:val="24"/>
        </w:rPr>
      </w:pPr>
    </w:p>
    <w:p w14:paraId="6F9F4B49" w14:textId="7C13F631" w:rsidR="00AC4B36" w:rsidRPr="00FA1427" w:rsidRDefault="00AC4B36" w:rsidP="00AC4B36">
      <w:pPr>
        <w:pStyle w:val="NoSpacing"/>
        <w:rPr>
          <w:sz w:val="24"/>
          <w:szCs w:val="24"/>
        </w:rPr>
      </w:pPr>
      <w:r w:rsidRPr="00FA1427">
        <w:rPr>
          <w:sz w:val="24"/>
          <w:szCs w:val="24"/>
        </w:rPr>
        <w:t>We will be having a little fun and creative concept</w:t>
      </w:r>
      <w:r>
        <w:rPr>
          <w:sz w:val="24"/>
          <w:szCs w:val="24"/>
        </w:rPr>
        <w:t>.</w:t>
      </w:r>
      <w:r w:rsidRPr="00FA1427">
        <w:rPr>
          <w:sz w:val="24"/>
          <w:szCs w:val="24"/>
        </w:rPr>
        <w:t xml:space="preserve"> </w:t>
      </w:r>
    </w:p>
    <w:p w14:paraId="0BE07F7D" w14:textId="759EA49E" w:rsidR="00785782" w:rsidRDefault="00785782" w:rsidP="008151F6">
      <w:pPr>
        <w:pStyle w:val="NoSpacing"/>
        <w:rPr>
          <w:sz w:val="28"/>
          <w:szCs w:val="28"/>
        </w:rPr>
      </w:pPr>
      <w:bookmarkStart w:id="0" w:name="_GoBack"/>
      <w:bookmarkEnd w:id="0"/>
    </w:p>
    <w:sectPr w:rsidR="00785782" w:rsidSect="004D7F4E">
      <w:headerReference w:type="default" r:id="rId12"/>
      <w:footerReference w:type="default" r:id="rId13"/>
      <w:footerReference w:type="first" r:id="rId14"/>
      <w:pgSz w:w="12240" w:h="15840"/>
      <w:pgMar w:top="864" w:right="864" w:bottom="230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E67E5" w14:textId="77777777" w:rsidR="00DD00C0" w:rsidRDefault="00DD00C0" w:rsidP="00713050">
      <w:pPr>
        <w:spacing w:line="240" w:lineRule="auto"/>
      </w:pPr>
      <w:r>
        <w:separator/>
      </w:r>
    </w:p>
  </w:endnote>
  <w:endnote w:type="continuationSeparator" w:id="0">
    <w:p w14:paraId="47A5839D" w14:textId="77777777" w:rsidR="00DD00C0" w:rsidRDefault="00DD00C0"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Look w:val="04A0" w:firstRow="1" w:lastRow="0" w:firstColumn="1" w:lastColumn="0" w:noHBand="0" w:noVBand="1"/>
      <w:tblDescription w:val="Footer layout table"/>
    </w:tblPr>
    <w:tblGrid>
      <w:gridCol w:w="2628"/>
      <w:gridCol w:w="2628"/>
      <w:gridCol w:w="2628"/>
      <w:gridCol w:w="2628"/>
    </w:tblGrid>
    <w:tr w:rsidR="00C2098A" w14:paraId="398B016E" w14:textId="77777777" w:rsidTr="00B60A88">
      <w:tc>
        <w:tcPr>
          <w:tcW w:w="2621" w:type="dxa"/>
          <w:tcMar>
            <w:top w:w="648" w:type="dxa"/>
            <w:left w:w="115" w:type="dxa"/>
            <w:bottom w:w="0" w:type="dxa"/>
            <w:right w:w="115" w:type="dxa"/>
          </w:tcMar>
        </w:tcPr>
        <w:p w14:paraId="3F5E05C8" w14:textId="77777777" w:rsidR="00C2098A" w:rsidRDefault="00C2098A" w:rsidP="00684488">
          <w:pPr>
            <w:pStyle w:val="Footer"/>
          </w:pPr>
        </w:p>
      </w:tc>
      <w:tc>
        <w:tcPr>
          <w:tcW w:w="2621" w:type="dxa"/>
          <w:tcMar>
            <w:top w:w="648" w:type="dxa"/>
            <w:left w:w="115" w:type="dxa"/>
            <w:bottom w:w="0" w:type="dxa"/>
            <w:right w:w="115" w:type="dxa"/>
          </w:tcMar>
        </w:tcPr>
        <w:p w14:paraId="1510A226" w14:textId="77777777" w:rsidR="00C2098A" w:rsidRDefault="00C2098A" w:rsidP="00684488">
          <w:pPr>
            <w:pStyle w:val="Footer"/>
          </w:pPr>
        </w:p>
      </w:tc>
      <w:tc>
        <w:tcPr>
          <w:tcW w:w="2621" w:type="dxa"/>
          <w:tcMar>
            <w:top w:w="648" w:type="dxa"/>
            <w:left w:w="115" w:type="dxa"/>
            <w:bottom w:w="0" w:type="dxa"/>
            <w:right w:w="115" w:type="dxa"/>
          </w:tcMar>
        </w:tcPr>
        <w:p w14:paraId="3A295323" w14:textId="77777777" w:rsidR="00C2098A" w:rsidRDefault="00C2098A" w:rsidP="00684488">
          <w:pPr>
            <w:pStyle w:val="Footer"/>
          </w:pPr>
        </w:p>
      </w:tc>
      <w:tc>
        <w:tcPr>
          <w:tcW w:w="2621" w:type="dxa"/>
          <w:tcMar>
            <w:top w:w="648" w:type="dxa"/>
            <w:left w:w="115" w:type="dxa"/>
            <w:bottom w:w="0" w:type="dxa"/>
            <w:right w:w="115" w:type="dxa"/>
          </w:tcMar>
        </w:tcPr>
        <w:p w14:paraId="5E673C8E" w14:textId="77777777" w:rsidR="00C2098A" w:rsidRDefault="00C2098A" w:rsidP="00684488">
          <w:pPr>
            <w:pStyle w:val="Footer"/>
          </w:pPr>
        </w:p>
      </w:tc>
    </w:tr>
    <w:tr w:rsidR="00684488" w14:paraId="391396EF" w14:textId="77777777" w:rsidTr="00284544">
      <w:tc>
        <w:tcPr>
          <w:tcW w:w="2621" w:type="dxa"/>
          <w:tcMar>
            <w:top w:w="144" w:type="dxa"/>
            <w:left w:w="115" w:type="dxa"/>
            <w:right w:w="115" w:type="dxa"/>
          </w:tcMar>
        </w:tcPr>
        <w:p w14:paraId="24C2BDBE" w14:textId="77777777" w:rsidR="00684488" w:rsidRPr="00CA3DF1" w:rsidRDefault="00684488" w:rsidP="00811117">
          <w:pPr>
            <w:pStyle w:val="Footer"/>
          </w:pPr>
        </w:p>
      </w:tc>
      <w:tc>
        <w:tcPr>
          <w:tcW w:w="2621" w:type="dxa"/>
          <w:tcMar>
            <w:top w:w="144" w:type="dxa"/>
            <w:left w:w="115" w:type="dxa"/>
            <w:right w:w="115" w:type="dxa"/>
          </w:tcMar>
        </w:tcPr>
        <w:sdt>
          <w:sdtPr>
            <w:alias w:val="Twitter handle:"/>
            <w:tag w:val="Twitter handle:"/>
            <w:id w:val="-219741704"/>
            <w:placeholder>
              <w:docPart w:val="BDD789A400304629BD1EB3005E774FD9"/>
            </w:placeholder>
            <w:dataBinding w:prefixMappings="xmlns:ns0='http://schemas.microsoft.com/office/2006/coverPageProps' " w:xpath="/ns0:CoverPageProperties[1]/ns0:CompanyAddress[1]" w:storeItemID="{55AF091B-3C7A-41E3-B477-F2FDAA23CFDA}"/>
            <w15:appearance w15:val="hidden"/>
            <w:text w:multiLine="1"/>
          </w:sdtPr>
          <w:sdtEndPr/>
          <w:sdtContent>
            <w:p w14:paraId="5DF5E143" w14:textId="77777777" w:rsidR="00684488" w:rsidRPr="00C2098A" w:rsidRDefault="00D52E16" w:rsidP="00811117">
              <w:pPr>
                <w:pStyle w:val="Footer"/>
              </w:pPr>
              <w:r>
                <w:t xml:space="preserve">        </w:t>
              </w:r>
            </w:p>
          </w:sdtContent>
        </w:sdt>
      </w:tc>
      <w:tc>
        <w:tcPr>
          <w:tcW w:w="2621" w:type="dxa"/>
          <w:tcMar>
            <w:top w:w="144" w:type="dxa"/>
            <w:left w:w="115" w:type="dxa"/>
            <w:right w:w="115" w:type="dxa"/>
          </w:tcMar>
        </w:tcPr>
        <w:sdt>
          <w:sdtPr>
            <w:alias w:val="Telephone:"/>
            <w:tag w:val="Telephone:"/>
            <w:id w:val="-381786245"/>
            <w:placeholder>
              <w:docPart w:val="7C08EF24CD4A4BDBA7502C8B5BE5A8B3"/>
            </w:placeholder>
            <w:dataBinding w:prefixMappings="xmlns:ns0='http://schemas.microsoft.com/office/2006/coverPageProps' " w:xpath="/ns0:CoverPageProperties[1]/ns0:CompanyPhone[1]" w:storeItemID="{55AF091B-3C7A-41E3-B477-F2FDAA23CFDA}"/>
            <w15:appearance w15:val="hidden"/>
            <w:text w:multiLine="1"/>
          </w:sdtPr>
          <w:sdtEndPr/>
          <w:sdtContent>
            <w:p w14:paraId="3CCFACDE" w14:textId="77777777" w:rsidR="00684488" w:rsidRPr="00C2098A" w:rsidRDefault="00D52E16" w:rsidP="00811117">
              <w:pPr>
                <w:pStyle w:val="Footer"/>
              </w:pPr>
              <w:r>
                <w:t xml:space="preserve">   </w:t>
              </w:r>
            </w:p>
          </w:sdtContent>
        </w:sdt>
      </w:tc>
      <w:tc>
        <w:tcPr>
          <w:tcW w:w="2621" w:type="dxa"/>
          <w:tcMar>
            <w:top w:w="144" w:type="dxa"/>
            <w:left w:w="115" w:type="dxa"/>
            <w:right w:w="115" w:type="dxa"/>
          </w:tcMar>
        </w:tcPr>
        <w:sdt>
          <w:sdtPr>
            <w:alias w:val="LinkedIn URL:"/>
            <w:tag w:val="LinkedIn URL:"/>
            <w:id w:val="2033605669"/>
            <w:placeholder>
              <w:docPart w:val="ABE4382C46594B8BAA56D20073FBD0F0"/>
            </w:placeholder>
            <w:dataBinding w:prefixMappings="xmlns:ns0='http://schemas.microsoft.com/office/2006/coverPageProps' " w:xpath="/ns0:CoverPageProperties[1]/ns0:CompanyFax[1]" w:storeItemID="{55AF091B-3C7A-41E3-B477-F2FDAA23CFDA}"/>
            <w15:appearance w15:val="hidden"/>
            <w:text w:multiLine="1"/>
          </w:sdtPr>
          <w:sdtEndPr/>
          <w:sdtContent>
            <w:p w14:paraId="06279F36" w14:textId="77777777" w:rsidR="00684488" w:rsidRPr="00C2098A" w:rsidRDefault="00D52E16" w:rsidP="00811117">
              <w:pPr>
                <w:pStyle w:val="Footer"/>
              </w:pPr>
              <w:r>
                <w:t xml:space="preserve">  </w:t>
              </w:r>
            </w:p>
          </w:sdtContent>
        </w:sdt>
      </w:tc>
    </w:tr>
  </w:tbl>
  <w:sdt>
    <w:sdtPr>
      <w:id w:val="1209230077"/>
      <w:docPartObj>
        <w:docPartGallery w:val="Page Numbers (Bottom of Page)"/>
        <w:docPartUnique/>
      </w:docPartObj>
    </w:sdtPr>
    <w:sdtEndPr>
      <w:rPr>
        <w:noProof/>
      </w:rPr>
    </w:sdtEndPr>
    <w:sdtContent>
      <w:p w14:paraId="3F923121" w14:textId="77777777" w:rsidR="00C2098A" w:rsidRDefault="00217980" w:rsidP="00217980">
        <w:pPr>
          <w:pStyle w:val="Footer"/>
          <w:rPr>
            <w:noProof/>
          </w:rPr>
        </w:pPr>
        <w:r>
          <w:fldChar w:fldCharType="begin"/>
        </w:r>
        <w:r>
          <w:instrText xml:space="preserve"> PAGE   \* MERGEFORMAT </w:instrText>
        </w:r>
        <w:r>
          <w:fldChar w:fldCharType="separate"/>
        </w:r>
        <w:r w:rsidR="004D7F4E">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Look w:val="04A0" w:firstRow="1" w:lastRow="0" w:firstColumn="1" w:lastColumn="0" w:noHBand="0" w:noVBand="1"/>
      <w:tblDescription w:val="Footer layout table"/>
    </w:tblPr>
    <w:tblGrid>
      <w:gridCol w:w="2628"/>
      <w:gridCol w:w="2628"/>
      <w:gridCol w:w="2628"/>
      <w:gridCol w:w="2628"/>
    </w:tblGrid>
    <w:tr w:rsidR="00217980" w14:paraId="7CE45C30" w14:textId="77777777" w:rsidTr="00B60A88">
      <w:tc>
        <w:tcPr>
          <w:tcW w:w="2621" w:type="dxa"/>
          <w:tcMar>
            <w:top w:w="648" w:type="dxa"/>
            <w:left w:w="115" w:type="dxa"/>
            <w:bottom w:w="0" w:type="dxa"/>
            <w:right w:w="115" w:type="dxa"/>
          </w:tcMar>
        </w:tcPr>
        <w:p w14:paraId="7D86B9FE" w14:textId="3528019B" w:rsidR="00217980" w:rsidRDefault="0070493E" w:rsidP="00217980">
          <w:pPr>
            <w:pStyle w:val="Footer"/>
          </w:pPr>
          <w:r>
            <w:t>See</w:t>
          </w:r>
        </w:p>
      </w:tc>
      <w:tc>
        <w:tcPr>
          <w:tcW w:w="2621" w:type="dxa"/>
          <w:tcMar>
            <w:top w:w="648" w:type="dxa"/>
            <w:left w:w="115" w:type="dxa"/>
            <w:bottom w:w="0" w:type="dxa"/>
            <w:right w:w="115" w:type="dxa"/>
          </w:tcMar>
        </w:tcPr>
        <w:p w14:paraId="349A3DD6" w14:textId="28AC5A75" w:rsidR="00217980" w:rsidRDefault="00EA74F6" w:rsidP="00217980">
          <w:pPr>
            <w:pStyle w:val="Footer"/>
          </w:pPr>
          <w:r>
            <w:t>YOU</w:t>
          </w:r>
        </w:p>
      </w:tc>
      <w:tc>
        <w:tcPr>
          <w:tcW w:w="2621" w:type="dxa"/>
          <w:tcMar>
            <w:top w:w="648" w:type="dxa"/>
            <w:left w:w="115" w:type="dxa"/>
            <w:bottom w:w="0" w:type="dxa"/>
            <w:right w:w="115" w:type="dxa"/>
          </w:tcMar>
        </w:tcPr>
        <w:p w14:paraId="1C42F843" w14:textId="5E9894EC" w:rsidR="00217980" w:rsidRDefault="0070493E" w:rsidP="00217980">
          <w:pPr>
            <w:pStyle w:val="Footer"/>
          </w:pPr>
          <w:r>
            <w:t>This</w:t>
          </w:r>
        </w:p>
      </w:tc>
      <w:tc>
        <w:tcPr>
          <w:tcW w:w="2621" w:type="dxa"/>
          <w:tcMar>
            <w:top w:w="648" w:type="dxa"/>
            <w:left w:w="115" w:type="dxa"/>
            <w:bottom w:w="0" w:type="dxa"/>
            <w:right w:w="115" w:type="dxa"/>
          </w:tcMar>
        </w:tcPr>
        <w:p w14:paraId="503ADAAF" w14:textId="7618F401" w:rsidR="00217980" w:rsidRDefault="00D552CF" w:rsidP="00217980">
          <w:pPr>
            <w:pStyle w:val="Footer"/>
          </w:pPr>
          <w:r>
            <w:t>Week</w:t>
          </w:r>
        </w:p>
      </w:tc>
    </w:tr>
    <w:tr w:rsidR="00217980" w14:paraId="37BE241A" w14:textId="77777777" w:rsidTr="00284544">
      <w:tc>
        <w:tcPr>
          <w:tcW w:w="2621" w:type="dxa"/>
          <w:tcMar>
            <w:top w:w="144" w:type="dxa"/>
            <w:left w:w="115" w:type="dxa"/>
            <w:right w:w="115" w:type="dxa"/>
          </w:tcMar>
        </w:tcPr>
        <w:p w14:paraId="5FB19DDD" w14:textId="77777777" w:rsidR="00811117" w:rsidRPr="00CA3DF1" w:rsidRDefault="00811117" w:rsidP="00C15B5B">
          <w:pPr>
            <w:pStyle w:val="Footer"/>
          </w:pPr>
        </w:p>
      </w:tc>
      <w:tc>
        <w:tcPr>
          <w:tcW w:w="2621" w:type="dxa"/>
          <w:tcMar>
            <w:top w:w="144" w:type="dxa"/>
            <w:left w:w="115" w:type="dxa"/>
            <w:right w:w="115" w:type="dxa"/>
          </w:tcMar>
        </w:tcPr>
        <w:p w14:paraId="3C020E03" w14:textId="77777777" w:rsidR="00811117" w:rsidRPr="00C2098A" w:rsidRDefault="00811117" w:rsidP="00C15B5B">
          <w:pPr>
            <w:pStyle w:val="Footer"/>
          </w:pPr>
        </w:p>
      </w:tc>
      <w:tc>
        <w:tcPr>
          <w:tcW w:w="2621" w:type="dxa"/>
          <w:tcMar>
            <w:top w:w="144" w:type="dxa"/>
            <w:left w:w="115" w:type="dxa"/>
            <w:right w:w="115" w:type="dxa"/>
          </w:tcMar>
        </w:tcPr>
        <w:p w14:paraId="35E0640E" w14:textId="77777777" w:rsidR="00811117" w:rsidRPr="00C2098A" w:rsidRDefault="00811117" w:rsidP="00C15B5B">
          <w:pPr>
            <w:pStyle w:val="Footer"/>
          </w:pPr>
        </w:p>
      </w:tc>
      <w:tc>
        <w:tcPr>
          <w:tcW w:w="2621" w:type="dxa"/>
          <w:tcMar>
            <w:top w:w="144" w:type="dxa"/>
            <w:left w:w="115" w:type="dxa"/>
            <w:right w:w="115" w:type="dxa"/>
          </w:tcMar>
        </w:tcPr>
        <w:p w14:paraId="7C6B3431" w14:textId="77777777" w:rsidR="00811117" w:rsidRPr="00C2098A" w:rsidRDefault="00811117" w:rsidP="00C15B5B">
          <w:pPr>
            <w:pStyle w:val="Footer"/>
            <w:jc w:val="left"/>
          </w:pPr>
        </w:p>
      </w:tc>
    </w:tr>
  </w:tbl>
  <w:p w14:paraId="147BCD4B" w14:textId="77777777" w:rsidR="00217980" w:rsidRDefault="00217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230E8" w14:textId="77777777" w:rsidR="00DD00C0" w:rsidRDefault="00DD00C0" w:rsidP="00713050">
      <w:pPr>
        <w:spacing w:line="240" w:lineRule="auto"/>
      </w:pPr>
      <w:r>
        <w:separator/>
      </w:r>
    </w:p>
  </w:footnote>
  <w:footnote w:type="continuationSeparator" w:id="0">
    <w:p w14:paraId="1ABD5C42" w14:textId="77777777" w:rsidR="00DD00C0" w:rsidRDefault="00DD00C0"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Description w:val="Continuation page header layout table"/>
    </w:tblPr>
    <w:tblGrid>
      <w:gridCol w:w="3783"/>
      <w:gridCol w:w="6729"/>
    </w:tblGrid>
    <w:tr w:rsidR="00125981" w:rsidRPr="00F207C0" w14:paraId="012D6985" w14:textId="77777777" w:rsidTr="00D87154">
      <w:trPr>
        <w:trHeight w:hRule="exact" w:val="2952"/>
      </w:trPr>
      <w:tc>
        <w:tcPr>
          <w:tcW w:w="3787" w:type="dxa"/>
          <w:tcMar>
            <w:top w:w="792" w:type="dxa"/>
            <w:right w:w="720" w:type="dxa"/>
          </w:tcMar>
        </w:tcPr>
        <w:p w14:paraId="1F2526F0" w14:textId="77777777" w:rsidR="00125981" w:rsidRPr="00F207C0" w:rsidRDefault="00125981" w:rsidP="00F328B4">
          <w:pPr>
            <w:pStyle w:val="Initials"/>
          </w:pPr>
          <w:r>
            <w:rPr>
              <w:noProof/>
            </w:rPr>
            <mc:AlternateContent>
              <mc:Choice Requires="wpg">
                <w:drawing>
                  <wp:anchor distT="0" distB="0" distL="114300" distR="114300" simplePos="0" relativeHeight="251659264" behindDoc="1" locked="1" layoutInCell="1" allowOverlap="1" wp14:anchorId="02FB53E2" wp14:editId="7ECDBEB8">
                    <wp:simplePos x="0" y="0"/>
                    <wp:positionH relativeFrom="column">
                      <wp:align>left</wp:align>
                    </wp:positionH>
                    <wp:positionV relativeFrom="page">
                      <wp:posOffset>-502920</wp:posOffset>
                    </wp:positionV>
                    <wp:extent cx="6665976" cy="1810512"/>
                    <wp:effectExtent l="0" t="0" r="0" b="0"/>
                    <wp:wrapNone/>
                    <wp:docPr id="3" name="Group 3" descr="Continuation page header graphic"/>
                    <wp:cNvGraphicFramePr/>
                    <a:graphic xmlns:a="http://schemas.openxmlformats.org/drawingml/2006/main">
                      <a:graphicData uri="http://schemas.microsoft.com/office/word/2010/wordprocessingGroup">
                        <wpg:wgp>
                          <wpg:cNvGrpSpPr/>
                          <wpg:grpSpPr>
                            <a:xfrm>
                              <a:off x="0" y="0"/>
                              <a:ext cx="6665976" cy="1810512"/>
                              <a:chOff x="0" y="0"/>
                              <a:chExt cx="6665595" cy="1810385"/>
                            </a:xfrm>
                          </wpg:grpSpPr>
                          <wps:wsp>
                            <wps:cNvPr id="53" name="Red rectangle"/>
                            <wps:cNvSpPr/>
                            <wps:spPr>
                              <a:xfrm>
                                <a:off x="1133475" y="419100"/>
                                <a:ext cx="5532120"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White circle"/>
                            <wps:cNvSpPr/>
                            <wps:spPr>
                              <a:xfrm>
                                <a:off x="57150" y="57150"/>
                                <a:ext cx="1704363"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d circle"/>
                            <wps:cNvSpPr/>
                            <wps:spPr>
                              <a:xfrm>
                                <a:off x="0" y="0"/>
                                <a:ext cx="1810385"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685E5271" id="Group 3" o:spid="_x0000_s1026" alt="Continuation page header graphic" style="position:absolute;margin-left:0;margin-top:-39.6pt;width:524.9pt;height:142.55pt;z-index:-251657216;mso-width-percent:858;mso-height-percent:180;mso-position-horizontal:left;mso-position-vertical-relative:page;mso-width-percent:858;mso-height-percent:180" coordsize="66655,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">
                    <v:rect id="Red rectangle" o:spid="_x0000_s1027" style="position:absolute;left:11334;top:4191;width:55321;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VroxQAAANsAAAAPAAAAZHJzL2Rvd25yZXYueG1sRI9Ba8JA&#10;FITvBf/D8oTemo2GVo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CedVroxQAAANsAAAAP&#10;AAAAAAAAAAAAAAAAAAcCAABkcnMvZG93bnJldi54bWxQSwUGAAAAAAMAAwC3AAAA+QIAAAAA&#10;" fillcolor="#ea4e4e [3204]" stroked="f" strokeweight="1pt"/>
                    <v:oval id="White circle" o:spid="_x0000_s1028" style="position:absolute;left:571;top:571;width:17044;height:1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" fillcolor="white [3212]" stroked="f" strokeweight="1pt">
                      <v:stroke joinstyle="miter"/>
                    </v:oval>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9" type="#_x0000_t23" style="position:absolute;width:18103;height:1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" adj="626" fillcolor="#ea4e4e [3204]" stroked="f" strokeweight="1pt">
                      <v:stroke joinstyle="miter"/>
                    </v:shape>
                    <w10:wrap anchory="page"/>
                    <w10:anchorlock/>
                  </v:group>
                </w:pict>
              </mc:Fallback>
            </mc:AlternateContent>
          </w:r>
          <w:r w:rsidR="00F57B18">
            <w:t>BTL</w:t>
          </w:r>
        </w:p>
      </w:tc>
      <w:tc>
        <w:tcPr>
          <w:tcW w:w="6739" w:type="dxa"/>
          <w:tcMar>
            <w:top w:w="792"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Heading layout table"/>
          </w:tblPr>
          <w:tblGrid>
            <w:gridCol w:w="6729"/>
          </w:tblGrid>
          <w:tr w:rsidR="00125981" w14:paraId="03E4D122" w14:textId="77777777" w:rsidTr="00B56E1F">
            <w:trPr>
              <w:trHeight w:hRule="exact" w:val="1152"/>
            </w:trPr>
            <w:tc>
              <w:tcPr>
                <w:tcW w:w="6055" w:type="dxa"/>
                <w:vAlign w:val="center"/>
              </w:tcPr>
              <w:p w14:paraId="6F538074" w14:textId="77777777" w:rsidR="00125981" w:rsidRPr="009B3C40" w:rsidRDefault="00AC4B36" w:rsidP="00125981">
                <w:pPr>
                  <w:pStyle w:val="Heading1"/>
                  <w:outlineLvl w:val="0"/>
                </w:pPr>
                <w:sdt>
                  <w:sdtPr>
                    <w:rPr>
                      <w:sz w:val="40"/>
                      <w:szCs w:val="40"/>
                    </w:rPr>
                    <w:alias w:val="Your Name:"/>
                    <w:tag w:val="Your Name:"/>
                    <w:id w:val="-1167866379"/>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r w:rsidR="00C15B5B" w:rsidRPr="00F57B18">
                      <w:rPr>
                        <w:sz w:val="40"/>
                        <w:szCs w:val="40"/>
                      </w:rPr>
                      <w:t>Building Tomorrow Leaders</w:t>
                    </w:r>
                    <w:r w:rsidR="00C15B5B" w:rsidRPr="00F57B18">
                      <w:rPr>
                        <w:sz w:val="40"/>
                        <w:szCs w:val="40"/>
                      </w:rPr>
                      <w:br/>
                      <w:t xml:space="preserve">   Ridgecrest Elementary</w:t>
                    </w:r>
                  </w:sdtContent>
                </w:sdt>
              </w:p>
              <w:p w14:paraId="7173D5FA" w14:textId="77777777" w:rsidR="00125981" w:rsidRDefault="00125981" w:rsidP="00125981">
                <w:pPr>
                  <w:pStyle w:val="Heading2"/>
                  <w:outlineLvl w:val="1"/>
                </w:pPr>
              </w:p>
            </w:tc>
          </w:tr>
        </w:tbl>
        <w:p w14:paraId="7C37BBD2" w14:textId="77777777" w:rsidR="00125981" w:rsidRPr="00F207C0" w:rsidRDefault="00125981" w:rsidP="00125981"/>
      </w:tc>
    </w:tr>
  </w:tbl>
  <w:p w14:paraId="4635BB1A" w14:textId="77777777" w:rsidR="00217980" w:rsidRDefault="00217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A1396"/>
    <w:multiLevelType w:val="hybridMultilevel"/>
    <w:tmpl w:val="3B987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166A45"/>
    <w:multiLevelType w:val="hybridMultilevel"/>
    <w:tmpl w:val="0B784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307CFF"/>
    <w:multiLevelType w:val="hybridMultilevel"/>
    <w:tmpl w:val="354A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B5B"/>
    <w:rsid w:val="00022E2F"/>
    <w:rsid w:val="000278DA"/>
    <w:rsid w:val="000327BD"/>
    <w:rsid w:val="000353A6"/>
    <w:rsid w:val="00047BFD"/>
    <w:rsid w:val="0005333E"/>
    <w:rsid w:val="00054AFD"/>
    <w:rsid w:val="00062BA0"/>
    <w:rsid w:val="00074421"/>
    <w:rsid w:val="00075263"/>
    <w:rsid w:val="000B0C2C"/>
    <w:rsid w:val="000C0E20"/>
    <w:rsid w:val="000C6A55"/>
    <w:rsid w:val="000E39D7"/>
    <w:rsid w:val="000F3916"/>
    <w:rsid w:val="00107035"/>
    <w:rsid w:val="0011675E"/>
    <w:rsid w:val="00123CE0"/>
    <w:rsid w:val="00125981"/>
    <w:rsid w:val="00125AB1"/>
    <w:rsid w:val="00133C75"/>
    <w:rsid w:val="00136087"/>
    <w:rsid w:val="00151C62"/>
    <w:rsid w:val="00156A4F"/>
    <w:rsid w:val="00157A52"/>
    <w:rsid w:val="00175BFE"/>
    <w:rsid w:val="001824F9"/>
    <w:rsid w:val="001833AF"/>
    <w:rsid w:val="00184BAC"/>
    <w:rsid w:val="00190AB8"/>
    <w:rsid w:val="00190D33"/>
    <w:rsid w:val="00196DC1"/>
    <w:rsid w:val="001A4867"/>
    <w:rsid w:val="001B403A"/>
    <w:rsid w:val="001C61FB"/>
    <w:rsid w:val="001D7688"/>
    <w:rsid w:val="00217980"/>
    <w:rsid w:val="002207FD"/>
    <w:rsid w:val="00223DD7"/>
    <w:rsid w:val="00226FD2"/>
    <w:rsid w:val="00236E19"/>
    <w:rsid w:val="002430AC"/>
    <w:rsid w:val="00247A2D"/>
    <w:rsid w:val="00262056"/>
    <w:rsid w:val="00271662"/>
    <w:rsid w:val="0027404F"/>
    <w:rsid w:val="00284544"/>
    <w:rsid w:val="00287B61"/>
    <w:rsid w:val="00293B83"/>
    <w:rsid w:val="002971F2"/>
    <w:rsid w:val="002B091C"/>
    <w:rsid w:val="002B6072"/>
    <w:rsid w:val="002C099F"/>
    <w:rsid w:val="002C2CDD"/>
    <w:rsid w:val="002D45C6"/>
    <w:rsid w:val="002E6F24"/>
    <w:rsid w:val="00301B5C"/>
    <w:rsid w:val="00313E86"/>
    <w:rsid w:val="00316660"/>
    <w:rsid w:val="00340D2C"/>
    <w:rsid w:val="00346C7B"/>
    <w:rsid w:val="00364079"/>
    <w:rsid w:val="00371445"/>
    <w:rsid w:val="00375460"/>
    <w:rsid w:val="003757AC"/>
    <w:rsid w:val="00377A4D"/>
    <w:rsid w:val="003967FE"/>
    <w:rsid w:val="003B26F3"/>
    <w:rsid w:val="003C1549"/>
    <w:rsid w:val="0040320E"/>
    <w:rsid w:val="00403D97"/>
    <w:rsid w:val="004077FB"/>
    <w:rsid w:val="00420692"/>
    <w:rsid w:val="00424DD9"/>
    <w:rsid w:val="00434C9B"/>
    <w:rsid w:val="00443F85"/>
    <w:rsid w:val="0044745D"/>
    <w:rsid w:val="004717C5"/>
    <w:rsid w:val="0048007C"/>
    <w:rsid w:val="00487C53"/>
    <w:rsid w:val="00493ADF"/>
    <w:rsid w:val="004B523D"/>
    <w:rsid w:val="004D0599"/>
    <w:rsid w:val="004D7F4E"/>
    <w:rsid w:val="004E00FA"/>
    <w:rsid w:val="00543DB7"/>
    <w:rsid w:val="00551F81"/>
    <w:rsid w:val="00566DD3"/>
    <w:rsid w:val="00567AC9"/>
    <w:rsid w:val="005969A2"/>
    <w:rsid w:val="005A530F"/>
    <w:rsid w:val="005C17BA"/>
    <w:rsid w:val="005D3B90"/>
    <w:rsid w:val="006271BC"/>
    <w:rsid w:val="00632FC8"/>
    <w:rsid w:val="00641630"/>
    <w:rsid w:val="0065637B"/>
    <w:rsid w:val="0066305D"/>
    <w:rsid w:val="006658C4"/>
    <w:rsid w:val="006752C4"/>
    <w:rsid w:val="00684488"/>
    <w:rsid w:val="00693728"/>
    <w:rsid w:val="006A3CE7"/>
    <w:rsid w:val="006B4601"/>
    <w:rsid w:val="006C4C50"/>
    <w:rsid w:val="006E1DC7"/>
    <w:rsid w:val="0070493E"/>
    <w:rsid w:val="00713050"/>
    <w:rsid w:val="00746F7F"/>
    <w:rsid w:val="00753D26"/>
    <w:rsid w:val="00755ED2"/>
    <w:rsid w:val="007623E5"/>
    <w:rsid w:val="00785782"/>
    <w:rsid w:val="00787A6C"/>
    <w:rsid w:val="007A7939"/>
    <w:rsid w:val="007C16C5"/>
    <w:rsid w:val="007C4DE3"/>
    <w:rsid w:val="007C7C1A"/>
    <w:rsid w:val="007C7DB2"/>
    <w:rsid w:val="007E131B"/>
    <w:rsid w:val="00803E62"/>
    <w:rsid w:val="00805E58"/>
    <w:rsid w:val="00811117"/>
    <w:rsid w:val="008151F6"/>
    <w:rsid w:val="00834C9D"/>
    <w:rsid w:val="00836959"/>
    <w:rsid w:val="00837177"/>
    <w:rsid w:val="00851EE9"/>
    <w:rsid w:val="00855C70"/>
    <w:rsid w:val="008647B3"/>
    <w:rsid w:val="00864D4A"/>
    <w:rsid w:val="00876EA2"/>
    <w:rsid w:val="00890CF4"/>
    <w:rsid w:val="008A1907"/>
    <w:rsid w:val="008C44E9"/>
    <w:rsid w:val="008D6A3C"/>
    <w:rsid w:val="008F107F"/>
    <w:rsid w:val="00902D3C"/>
    <w:rsid w:val="00906BFC"/>
    <w:rsid w:val="00910465"/>
    <w:rsid w:val="009172EB"/>
    <w:rsid w:val="009241E8"/>
    <w:rsid w:val="00945C5A"/>
    <w:rsid w:val="00952D6A"/>
    <w:rsid w:val="00956677"/>
    <w:rsid w:val="00963438"/>
    <w:rsid w:val="00967A57"/>
    <w:rsid w:val="009A2795"/>
    <w:rsid w:val="009A5264"/>
    <w:rsid w:val="009A6BC9"/>
    <w:rsid w:val="009B249B"/>
    <w:rsid w:val="009B356D"/>
    <w:rsid w:val="009B6333"/>
    <w:rsid w:val="009D27A2"/>
    <w:rsid w:val="009D6855"/>
    <w:rsid w:val="009E1234"/>
    <w:rsid w:val="009F75B3"/>
    <w:rsid w:val="00A05250"/>
    <w:rsid w:val="00A33B97"/>
    <w:rsid w:val="00A42540"/>
    <w:rsid w:val="00A74BCE"/>
    <w:rsid w:val="00A82790"/>
    <w:rsid w:val="00A95BBE"/>
    <w:rsid w:val="00AB1D98"/>
    <w:rsid w:val="00AC25AB"/>
    <w:rsid w:val="00AC34AE"/>
    <w:rsid w:val="00AC4B36"/>
    <w:rsid w:val="00AC7A6A"/>
    <w:rsid w:val="00AD22CE"/>
    <w:rsid w:val="00AD625A"/>
    <w:rsid w:val="00B14223"/>
    <w:rsid w:val="00B37066"/>
    <w:rsid w:val="00B370E6"/>
    <w:rsid w:val="00B56E1F"/>
    <w:rsid w:val="00B60A88"/>
    <w:rsid w:val="00B66BFE"/>
    <w:rsid w:val="00B676F6"/>
    <w:rsid w:val="00B70FC3"/>
    <w:rsid w:val="00B73D30"/>
    <w:rsid w:val="00B76EDE"/>
    <w:rsid w:val="00BC3AC9"/>
    <w:rsid w:val="00BC41F2"/>
    <w:rsid w:val="00BE3C11"/>
    <w:rsid w:val="00C05502"/>
    <w:rsid w:val="00C11F56"/>
    <w:rsid w:val="00C153CD"/>
    <w:rsid w:val="00C15B5B"/>
    <w:rsid w:val="00C2098A"/>
    <w:rsid w:val="00C212D2"/>
    <w:rsid w:val="00C26E98"/>
    <w:rsid w:val="00C3135B"/>
    <w:rsid w:val="00C374C4"/>
    <w:rsid w:val="00C37974"/>
    <w:rsid w:val="00C57D37"/>
    <w:rsid w:val="00C64BAC"/>
    <w:rsid w:val="00C679D8"/>
    <w:rsid w:val="00C70A12"/>
    <w:rsid w:val="00C7527A"/>
    <w:rsid w:val="00C7741E"/>
    <w:rsid w:val="00C807B4"/>
    <w:rsid w:val="00CA3DF1"/>
    <w:rsid w:val="00CA4581"/>
    <w:rsid w:val="00CC0722"/>
    <w:rsid w:val="00CC6BE2"/>
    <w:rsid w:val="00CD59CE"/>
    <w:rsid w:val="00CE18D5"/>
    <w:rsid w:val="00D274BC"/>
    <w:rsid w:val="00D4767E"/>
    <w:rsid w:val="00D515EE"/>
    <w:rsid w:val="00D52E16"/>
    <w:rsid w:val="00D552CF"/>
    <w:rsid w:val="00D71414"/>
    <w:rsid w:val="00D80090"/>
    <w:rsid w:val="00D87154"/>
    <w:rsid w:val="00DA1685"/>
    <w:rsid w:val="00DA6889"/>
    <w:rsid w:val="00DA7758"/>
    <w:rsid w:val="00DD00C0"/>
    <w:rsid w:val="00E12ED3"/>
    <w:rsid w:val="00E22E87"/>
    <w:rsid w:val="00E31F1A"/>
    <w:rsid w:val="00E77146"/>
    <w:rsid w:val="00E9206F"/>
    <w:rsid w:val="00E96C92"/>
    <w:rsid w:val="00EA74F6"/>
    <w:rsid w:val="00EB1FE9"/>
    <w:rsid w:val="00EB307A"/>
    <w:rsid w:val="00EC02D1"/>
    <w:rsid w:val="00ED51D2"/>
    <w:rsid w:val="00EF39CD"/>
    <w:rsid w:val="00F02743"/>
    <w:rsid w:val="00F03FC2"/>
    <w:rsid w:val="00F05B76"/>
    <w:rsid w:val="00F07776"/>
    <w:rsid w:val="00F13663"/>
    <w:rsid w:val="00F207C0"/>
    <w:rsid w:val="00F20AE5"/>
    <w:rsid w:val="00F2482B"/>
    <w:rsid w:val="00F30A68"/>
    <w:rsid w:val="00F328B4"/>
    <w:rsid w:val="00F50B85"/>
    <w:rsid w:val="00F57B18"/>
    <w:rsid w:val="00F645C7"/>
    <w:rsid w:val="00F764ED"/>
    <w:rsid w:val="00F87ECA"/>
    <w:rsid w:val="00F9000F"/>
    <w:rsid w:val="00FA1427"/>
    <w:rsid w:val="00FE1D63"/>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99BF31"/>
  <w15:chartTrackingRefBased/>
  <w15:docId w15:val="{E630CDFF-F511-41DC-929E-AD71B37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3" w:unhideWhenUsed="1" w:qFormat="1"/>
    <w:lsdException w:name="Signature" w:semiHidden="1" w:uiPriority="1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2" w:unhideWhenUsed="1" w:qFormat="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23E5"/>
  </w:style>
  <w:style w:type="paragraph" w:styleId="Heading1">
    <w:name w:val="heading 1"/>
    <w:basedOn w:val="Normal"/>
    <w:link w:val="Heading1Char"/>
    <w:uiPriority w:val="9"/>
    <w:qFormat/>
    <w:rsid w:val="009D6855"/>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unhideWhenUsed/>
    <w:qFormat/>
    <w:rsid w:val="00284544"/>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6658C4"/>
    <w:pPr>
      <w:keepNext/>
      <w:keepLines/>
      <w:pBdr>
        <w:bottom w:val="single" w:sz="48" w:space="1" w:color="EA4E4E" w:themeColor="accent1"/>
      </w:pBdr>
      <w:spacing w:before="720" w:after="18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C2098A"/>
    <w:pPr>
      <w:keepNext/>
      <w:keepLines/>
      <w:spacing w:before="240"/>
      <w:contextualSpacing/>
      <w:outlineLvl w:val="3"/>
    </w:pPr>
    <w:rPr>
      <w:rFonts w:asciiTheme="majorHAnsi" w:eastAsiaTheme="majorEastAsia" w:hAnsiTheme="majorHAnsi" w:cstheme="majorBidi"/>
      <w:iCs/>
      <w:caps/>
    </w:rPr>
  </w:style>
  <w:style w:type="paragraph" w:styleId="Heading8">
    <w:name w:val="heading 8"/>
    <w:basedOn w:val="Normal"/>
    <w:next w:val="Normal"/>
    <w:link w:val="Heading8Char"/>
    <w:uiPriority w:val="9"/>
    <w:semiHidden/>
    <w:unhideWhenUsed/>
    <w:qFormat/>
    <w:rsid w:val="00F9000F"/>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F9000F"/>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4544"/>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6658C4"/>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9D6855"/>
    <w:rPr>
      <w:rFonts w:asciiTheme="majorHAnsi" w:eastAsiaTheme="majorEastAsia" w:hAnsiTheme="majorHAnsi" w:cstheme="majorBidi"/>
      <w:caps/>
      <w:color w:val="000000" w:themeColor="text1"/>
      <w:sz w:val="50"/>
      <w:szCs w:val="32"/>
    </w:rPr>
  </w:style>
  <w:style w:type="character" w:styleId="PlaceholderText">
    <w:name w:val="Placeholder Text"/>
    <w:basedOn w:val="DefaultParagraphFont"/>
    <w:uiPriority w:val="99"/>
    <w:semiHidden/>
    <w:rsid w:val="00CE18D5"/>
    <w:rPr>
      <w:color w:val="808080"/>
    </w:rPr>
  </w:style>
  <w:style w:type="character" w:customStyle="1" w:styleId="Heading4Char">
    <w:name w:val="Heading 4 Char"/>
    <w:basedOn w:val="DefaultParagraphFont"/>
    <w:link w:val="Heading4"/>
    <w:uiPriority w:val="9"/>
    <w:rsid w:val="00C2098A"/>
    <w:rPr>
      <w:rFonts w:asciiTheme="majorHAnsi" w:eastAsiaTheme="majorEastAsia" w:hAnsiTheme="majorHAnsi" w:cstheme="majorBidi"/>
      <w:iCs/>
      <w:caps/>
      <w:sz w:val="18"/>
      <w:szCs w:val="18"/>
    </w:rPr>
  </w:style>
  <w:style w:type="paragraph" w:styleId="Header">
    <w:name w:val="header"/>
    <w:basedOn w:val="Normal"/>
    <w:link w:val="HeaderChar"/>
    <w:uiPriority w:val="99"/>
    <w:unhideWhenUsed/>
    <w:rsid w:val="00151C62"/>
    <w:pPr>
      <w:spacing w:line="240" w:lineRule="auto"/>
    </w:pPr>
  </w:style>
  <w:style w:type="paragraph" w:customStyle="1" w:styleId="Initials">
    <w:name w:val="Initials"/>
    <w:basedOn w:val="Normal"/>
    <w:next w:val="Heading3"/>
    <w:uiPriority w:val="1"/>
    <w:qFormat/>
    <w:rsid w:val="00C57D37"/>
    <w:pPr>
      <w:spacing w:after="1600" w:line="240" w:lineRule="auto"/>
      <w:ind w:left="144" w:right="360"/>
      <w:contextualSpacing/>
      <w:jc w:val="center"/>
    </w:pPr>
    <w:rPr>
      <w:rFonts w:asciiTheme="majorHAnsi" w:hAnsiTheme="majorHAnsi"/>
      <w:caps/>
      <w:color w:val="EA4E4E" w:themeColor="accent1"/>
      <w:sz w:val="110"/>
    </w:rPr>
  </w:style>
  <w:style w:type="character" w:customStyle="1" w:styleId="HeaderChar">
    <w:name w:val="Header Char"/>
    <w:basedOn w:val="DefaultParagraphFont"/>
    <w:link w:val="Header"/>
    <w:uiPriority w:val="99"/>
    <w:rsid w:val="00151C62"/>
  </w:style>
  <w:style w:type="paragraph" w:styleId="Footer">
    <w:name w:val="footer"/>
    <w:basedOn w:val="Normal"/>
    <w:link w:val="FooterChar"/>
    <w:uiPriority w:val="99"/>
    <w:unhideWhenUsed/>
    <w:rsid w:val="00151C62"/>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151C62"/>
    <w:rPr>
      <w:rFonts w:asciiTheme="majorHAnsi" w:hAnsiTheme="majorHAnsi"/>
      <w:caps/>
    </w:rPr>
  </w:style>
  <w:style w:type="paragraph" w:styleId="Salutation">
    <w:name w:val="Salutation"/>
    <w:basedOn w:val="Normal"/>
    <w:next w:val="Normal"/>
    <w:link w:val="SalutationChar"/>
    <w:uiPriority w:val="12"/>
    <w:qFormat/>
    <w:rsid w:val="00AD22CE"/>
  </w:style>
  <w:style w:type="character" w:customStyle="1" w:styleId="SalutationChar">
    <w:name w:val="Salutation Char"/>
    <w:basedOn w:val="DefaultParagraphFont"/>
    <w:link w:val="Salutation"/>
    <w:uiPriority w:val="12"/>
    <w:rsid w:val="00AD22CE"/>
  </w:style>
  <w:style w:type="paragraph" w:styleId="Closing">
    <w:name w:val="Closing"/>
    <w:basedOn w:val="Normal"/>
    <w:next w:val="Signature"/>
    <w:link w:val="ClosingChar"/>
    <w:uiPriority w:val="13"/>
    <w:qFormat/>
    <w:rsid w:val="00AD22CE"/>
    <w:pPr>
      <w:spacing w:before="360"/>
      <w:contextualSpacing/>
    </w:pPr>
  </w:style>
  <w:style w:type="character" w:customStyle="1" w:styleId="ClosingChar">
    <w:name w:val="Closing Char"/>
    <w:basedOn w:val="DefaultParagraphFont"/>
    <w:link w:val="Closing"/>
    <w:uiPriority w:val="13"/>
    <w:rsid w:val="00AD22CE"/>
  </w:style>
  <w:style w:type="paragraph" w:styleId="Signature">
    <w:name w:val="Signature"/>
    <w:basedOn w:val="Normal"/>
    <w:next w:val="Normal"/>
    <w:link w:val="SignatureChar"/>
    <w:uiPriority w:val="14"/>
    <w:qFormat/>
    <w:rsid w:val="00AD22CE"/>
    <w:pPr>
      <w:spacing w:after="200" w:line="240" w:lineRule="auto"/>
    </w:pPr>
  </w:style>
  <w:style w:type="character" w:customStyle="1" w:styleId="SignatureChar">
    <w:name w:val="Signature Char"/>
    <w:basedOn w:val="DefaultParagraphFont"/>
    <w:link w:val="Signature"/>
    <w:uiPriority w:val="14"/>
    <w:rsid w:val="007623E5"/>
  </w:style>
  <w:style w:type="paragraph" w:styleId="Date">
    <w:name w:val="Date"/>
    <w:basedOn w:val="Normal"/>
    <w:next w:val="Normal"/>
    <w:link w:val="DateChar"/>
    <w:uiPriority w:val="11"/>
    <w:qFormat/>
    <w:rsid w:val="00AD22CE"/>
    <w:pPr>
      <w:spacing w:before="780" w:after="200"/>
    </w:pPr>
  </w:style>
  <w:style w:type="character" w:customStyle="1" w:styleId="DateChar">
    <w:name w:val="Date Char"/>
    <w:basedOn w:val="DefaultParagraphFont"/>
    <w:link w:val="Date"/>
    <w:uiPriority w:val="11"/>
    <w:rsid w:val="00AD22CE"/>
  </w:style>
  <w:style w:type="character" w:customStyle="1" w:styleId="Heading8Char">
    <w:name w:val="Heading 8 Char"/>
    <w:basedOn w:val="DefaultParagraphFont"/>
    <w:link w:val="Heading8"/>
    <w:uiPriority w:val="9"/>
    <w:semiHidden/>
    <w:rsid w:val="00F900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F9000F"/>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F9000F"/>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F9000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F9000F"/>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F9000F"/>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C212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2D2"/>
    <w:rPr>
      <w:rFonts w:ascii="Segoe UI" w:hAnsi="Segoe UI" w:cs="Segoe UI"/>
      <w:sz w:val="18"/>
      <w:szCs w:val="18"/>
    </w:rPr>
  </w:style>
  <w:style w:type="character" w:styleId="Hyperlink">
    <w:name w:val="Hyperlink"/>
    <w:basedOn w:val="DefaultParagraphFont"/>
    <w:uiPriority w:val="99"/>
    <w:unhideWhenUsed/>
    <w:rsid w:val="00F50B85"/>
    <w:rPr>
      <w:color w:val="0563C1" w:themeColor="hyperlink"/>
      <w:u w:val="single"/>
    </w:rPr>
  </w:style>
  <w:style w:type="character" w:styleId="UnresolvedMention">
    <w:name w:val="Unresolved Mention"/>
    <w:basedOn w:val="DefaultParagraphFont"/>
    <w:uiPriority w:val="99"/>
    <w:semiHidden/>
    <w:unhideWhenUsed/>
    <w:rsid w:val="00F50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40AO2RdEix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rexsonc\AppData\Roaming\Microsoft\Templates\Polished%20cover%20letter,%20designed%20by%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D789A400304629BD1EB3005E774FD9"/>
        <w:category>
          <w:name w:val="General"/>
          <w:gallery w:val="placeholder"/>
        </w:category>
        <w:types>
          <w:type w:val="bbPlcHdr"/>
        </w:types>
        <w:behaviors>
          <w:behavior w:val="content"/>
        </w:behaviors>
        <w:guid w:val="{F0E8B7D8-2E5F-4BF8-95D0-35A079F698D4}"/>
      </w:docPartPr>
      <w:docPartBody>
        <w:p w:rsidR="0058194C" w:rsidRDefault="0047150A">
          <w:pPr>
            <w:pStyle w:val="BDD789A400304629BD1EB3005E774FD9"/>
          </w:pPr>
          <w:r w:rsidRPr="006658C4">
            <w:t>City, ST ZIP</w:t>
          </w:r>
        </w:p>
      </w:docPartBody>
    </w:docPart>
    <w:docPart>
      <w:docPartPr>
        <w:name w:val="7C08EF24CD4A4BDBA7502C8B5BE5A8B3"/>
        <w:category>
          <w:name w:val="General"/>
          <w:gallery w:val="placeholder"/>
        </w:category>
        <w:types>
          <w:type w:val="bbPlcHdr"/>
        </w:types>
        <w:behaviors>
          <w:behavior w:val="content"/>
        </w:behaviors>
        <w:guid w:val="{0E0B4989-9661-42D4-94FE-2CFD8B827933}"/>
      </w:docPartPr>
      <w:docPartBody>
        <w:p w:rsidR="0058194C" w:rsidRDefault="0047150A">
          <w:pPr>
            <w:pStyle w:val="7C08EF24CD4A4BDBA7502C8B5BE5A8B3"/>
          </w:pPr>
          <w:r w:rsidRPr="006658C4">
            <w:t>Telephone</w:t>
          </w:r>
        </w:p>
      </w:docPartBody>
    </w:docPart>
    <w:docPart>
      <w:docPartPr>
        <w:name w:val="1D08450593994ADF9B99224945C6CC5B"/>
        <w:category>
          <w:name w:val="General"/>
          <w:gallery w:val="placeholder"/>
        </w:category>
        <w:types>
          <w:type w:val="bbPlcHdr"/>
        </w:types>
        <w:behaviors>
          <w:behavior w:val="content"/>
        </w:behaviors>
        <w:guid w:val="{55D0245A-C335-436B-A52E-956709D19287}"/>
      </w:docPartPr>
      <w:docPartBody>
        <w:p w:rsidR="0058194C" w:rsidRDefault="0047150A">
          <w:pPr>
            <w:pStyle w:val="1D08450593994ADF9B99224945C6CC5B"/>
          </w:pPr>
          <w:r>
            <w:t>Your Name</w:t>
          </w:r>
        </w:p>
      </w:docPartBody>
    </w:docPart>
    <w:docPart>
      <w:docPartPr>
        <w:name w:val="ABE4382C46594B8BAA56D20073FBD0F0"/>
        <w:category>
          <w:name w:val="General"/>
          <w:gallery w:val="placeholder"/>
        </w:category>
        <w:types>
          <w:type w:val="bbPlcHdr"/>
        </w:types>
        <w:behaviors>
          <w:behavior w:val="content"/>
        </w:behaviors>
        <w:guid w:val="{432A4749-366C-4043-9C42-230187FE6B7C}"/>
      </w:docPartPr>
      <w:docPartBody>
        <w:p w:rsidR="0058194C" w:rsidRDefault="0047150A">
          <w:pPr>
            <w:pStyle w:val="ABE4382C46594B8BAA56D20073FBD0F0"/>
          </w:pPr>
          <w:r>
            <w:t>Profession or Industry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50A"/>
    <w:rsid w:val="00154E9A"/>
    <w:rsid w:val="00350757"/>
    <w:rsid w:val="00451734"/>
    <w:rsid w:val="0047150A"/>
    <w:rsid w:val="004D684E"/>
    <w:rsid w:val="0058194C"/>
    <w:rsid w:val="006F3C28"/>
    <w:rsid w:val="007B1FE8"/>
    <w:rsid w:val="007C20C6"/>
    <w:rsid w:val="00936D86"/>
    <w:rsid w:val="009F2BF5"/>
    <w:rsid w:val="009F37E0"/>
    <w:rsid w:val="00AE3917"/>
    <w:rsid w:val="00BC24E6"/>
    <w:rsid w:val="00D6618B"/>
    <w:rsid w:val="00FC3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C35F10B2AB4AAD8F7830726EFCBBF5">
    <w:name w:val="E3C35F10B2AB4AAD8F7830726EFCBBF5"/>
  </w:style>
  <w:style w:type="paragraph" w:customStyle="1" w:styleId="428893B6B3894B0290304358F587B4AB">
    <w:name w:val="428893B6B3894B0290304358F587B4AB"/>
  </w:style>
  <w:style w:type="paragraph" w:customStyle="1" w:styleId="E00C6F55075642F58F0B690B206B85A4">
    <w:name w:val="E00C6F55075642F58F0B690B206B85A4"/>
  </w:style>
  <w:style w:type="paragraph" w:customStyle="1" w:styleId="BDD789A400304629BD1EB3005E774FD9">
    <w:name w:val="BDD789A400304629BD1EB3005E774FD9"/>
  </w:style>
  <w:style w:type="paragraph" w:customStyle="1" w:styleId="89499760F9084035A5272107A72EB9D3">
    <w:name w:val="89499760F9084035A5272107A72EB9D3"/>
  </w:style>
  <w:style w:type="paragraph" w:customStyle="1" w:styleId="7C08EF24CD4A4BDBA7502C8B5BE5A8B3">
    <w:name w:val="7C08EF24CD4A4BDBA7502C8B5BE5A8B3"/>
  </w:style>
  <w:style w:type="paragraph" w:customStyle="1" w:styleId="1D08450593994ADF9B99224945C6CC5B">
    <w:name w:val="1D08450593994ADF9B99224945C6CC5B"/>
  </w:style>
  <w:style w:type="paragraph" w:customStyle="1" w:styleId="ABE4382C46594B8BAA56D20073FBD0F0">
    <w:name w:val="ABE4382C46594B8BAA56D20073FBD0F0"/>
  </w:style>
  <w:style w:type="paragraph" w:customStyle="1" w:styleId="9CB96F994BA541F2BA19A58D9E29F454">
    <w:name w:val="9CB96F994BA541F2BA19A58D9E29F454"/>
  </w:style>
  <w:style w:type="paragraph" w:customStyle="1" w:styleId="0BB4273913234673BC3230FEC39BF714">
    <w:name w:val="0BB4273913234673BC3230FEC39BF714"/>
  </w:style>
  <w:style w:type="paragraph" w:customStyle="1" w:styleId="D5AC07BD1AF241CB8C2286447B6807FF">
    <w:name w:val="D5AC07BD1AF241CB8C2286447B6807FF"/>
  </w:style>
  <w:style w:type="paragraph" w:customStyle="1" w:styleId="E1C849D32CED43138FFF4503FF78B595">
    <w:name w:val="E1C849D32CED43138FFF4503FF78B595"/>
  </w:style>
  <w:style w:type="paragraph" w:customStyle="1" w:styleId="0B0EC3CF6D2C478A93C9BA95D3CE0DBB">
    <w:name w:val="0B0EC3CF6D2C478A93C9BA95D3CE0DBB"/>
  </w:style>
  <w:style w:type="paragraph" w:customStyle="1" w:styleId="47507FF8CD634DFBA53697995DD59986">
    <w:name w:val="47507FF8CD634DFBA53697995DD59986"/>
  </w:style>
  <w:style w:type="paragraph" w:customStyle="1" w:styleId="5DE5942FBC91447CA5F95B60AF3A3B5B">
    <w:name w:val="5DE5942FBC91447CA5F95B60AF3A3B5B"/>
  </w:style>
  <w:style w:type="paragraph" w:customStyle="1" w:styleId="8183910D63844552A5C1C1FCFC289F76">
    <w:name w:val="8183910D63844552A5C1C1FCFC289F76"/>
  </w:style>
  <w:style w:type="paragraph" w:customStyle="1" w:styleId="FB892F7D6E6C426080E6D3B4D3283227">
    <w:name w:val="FB892F7D6E6C426080E6D3B4D3283227"/>
  </w:style>
  <w:style w:type="paragraph" w:customStyle="1" w:styleId="E64CA9DA434840EE93D7704702204521">
    <w:name w:val="E64CA9DA434840EE93D7704702204521"/>
  </w:style>
  <w:style w:type="paragraph" w:customStyle="1" w:styleId="F72C3E3FA14C42D180349225A11F38C9">
    <w:name w:val="F72C3E3FA14C42D180349225A11F3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Address>
  <CompanyPhone>   </CompanyPhone>
  <CompanyFax>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6804B794E19248906863A2950C5F93" ma:contentTypeVersion="13" ma:contentTypeDescription="Create a new document." ma:contentTypeScope="" ma:versionID="349a86817f26607483b96576f894527b">
  <xsd:schema xmlns:xsd="http://www.w3.org/2001/XMLSchema" xmlns:xs="http://www.w3.org/2001/XMLSchema" xmlns:p="http://schemas.microsoft.com/office/2006/metadata/properties" xmlns:ns3="4cdc3b98-14b2-4acb-be7a-1e2086bc144b" xmlns:ns4="0a54b72f-ee7b-4ef2-adff-3c17c6489c4b" targetNamespace="http://schemas.microsoft.com/office/2006/metadata/properties" ma:root="true" ma:fieldsID="1d0e99cca3bb5dec2a70c0bbfdf56428" ns3:_="" ns4:_="">
    <xsd:import namespace="4cdc3b98-14b2-4acb-be7a-1e2086bc144b"/>
    <xsd:import namespace="0a54b72f-ee7b-4ef2-adff-3c17c6489c4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c3b98-14b2-4acb-be7a-1e2086bc14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4b72f-ee7b-4ef2-adff-3c17c6489c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FF44AC-109E-4855-BE49-E601D1296AE6}">
  <ds:schemaRefs>
    <ds:schemaRef ds:uri="http://schemas.microsoft.com/sharepoint/v3/contenttype/forms"/>
  </ds:schemaRefs>
</ds:datastoreItem>
</file>

<file path=customXml/itemProps3.xml><?xml version="1.0" encoding="utf-8"?>
<ds:datastoreItem xmlns:ds="http://schemas.openxmlformats.org/officeDocument/2006/customXml" ds:itemID="{F69C3DB3-CDAF-45CA-B401-5F767DEA0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c3b98-14b2-4acb-be7a-1e2086bc144b"/>
    <ds:schemaRef ds:uri="0a54b72f-ee7b-4ef2-adff-3c17c6489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6560AF-A255-4B53-B89D-F60CA8CAB04E}">
  <ds:schemaRefs>
    <ds:schemaRef ds:uri="http://schemas.microsoft.com/office/2006/documentManagement/types"/>
    <ds:schemaRef ds:uri="http://purl.org/dc/terms/"/>
    <ds:schemaRef ds:uri="http://purl.org/dc/elements/1.1/"/>
    <ds:schemaRef ds:uri="http://schemas.microsoft.com/office/infopath/2007/PartnerControls"/>
    <ds:schemaRef ds:uri="4cdc3b98-14b2-4acb-be7a-1e2086bc144b"/>
    <ds:schemaRef ds:uri="0a54b72f-ee7b-4ef2-adff-3c17c6489c4b"/>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Polished cover letter, designed by MOO</Template>
  <TotalTime>1</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Building Tomorrow Leaders
   Ridgecrest Elementary</dc:creator>
  <cp:keywords/>
  <dc:description/>
  <cp:lastModifiedBy>Derexson Charles</cp:lastModifiedBy>
  <cp:revision>2</cp:revision>
  <cp:lastPrinted>2021-01-15T18:43:00Z</cp:lastPrinted>
  <dcterms:created xsi:type="dcterms:W3CDTF">2021-02-18T17:26:00Z</dcterms:created>
  <dcterms:modified xsi:type="dcterms:W3CDTF">2021-02-18T17:26:00Z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0x0101005F6804B794E19248906863A2950C5F93</vt:lpwstr>
  </property>
</Properties>
</file>